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53" w:rsidRPr="00E1634D" w:rsidRDefault="00BA58D9" w:rsidP="00B95653">
      <w:pPr>
        <w:jc w:val="center"/>
        <w:rPr>
          <w:rFonts w:cs="Arial"/>
          <w:b/>
          <w:sz w:val="26"/>
          <w:szCs w:val="26"/>
        </w:rPr>
      </w:pPr>
      <w:r w:rsidRPr="00BA58D9">
        <w:rPr>
          <w:rFonts w:cs="Arial"/>
          <w:b/>
          <w:sz w:val="26"/>
          <w:szCs w:val="26"/>
        </w:rPr>
        <w:t>Affidamento diretto, previo confronto concorrenziale, per l’affidamento della fornitura di n. 4 Lavatori per micropiastre con opzione d’acquisto di durata quinquennale, suddivisa in due lotti aggiudicabili separatamente, per l’istituto Zooprofilattico Sperimentale delle Venezie.</w:t>
      </w:r>
    </w:p>
    <w:p w:rsidR="00B95653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 xml:space="preserve">Numero gara </w:t>
      </w:r>
      <w:r w:rsidR="00BA58D9" w:rsidRPr="00BA58D9">
        <w:rPr>
          <w:rFonts w:cs="Arial"/>
          <w:b/>
          <w:sz w:val="26"/>
          <w:szCs w:val="26"/>
        </w:rPr>
        <w:t>6865511</w:t>
      </w:r>
      <w:r w:rsidRPr="00407B5B">
        <w:rPr>
          <w:rFonts w:cs="Arial"/>
          <w:b/>
          <w:sz w:val="26"/>
          <w:szCs w:val="26"/>
        </w:rPr>
        <w:t xml:space="preserve">- </w:t>
      </w:r>
      <w:r w:rsidR="00B95653" w:rsidRPr="00407B5B">
        <w:rPr>
          <w:rFonts w:cs="Arial"/>
          <w:b/>
          <w:sz w:val="26"/>
          <w:szCs w:val="26"/>
        </w:rPr>
        <w:t xml:space="preserve">CIG </w:t>
      </w:r>
      <w:r w:rsidR="00BA58D9" w:rsidRPr="00BA58D9">
        <w:rPr>
          <w:rFonts w:cs="Arial"/>
          <w:b/>
          <w:sz w:val="26"/>
          <w:szCs w:val="26"/>
        </w:rPr>
        <w:t>7226779EAD</w:t>
      </w:r>
    </w:p>
    <w:p w:rsidR="009B3C85" w:rsidRPr="009B3C85" w:rsidRDefault="009B3C85" w:rsidP="00B95653">
      <w:pPr>
        <w:jc w:val="center"/>
        <w:rPr>
          <w:rFonts w:cs="Arial"/>
          <w:b/>
          <w:sz w:val="26"/>
          <w:szCs w:val="26"/>
          <w:u w:val="single"/>
        </w:rPr>
      </w:pPr>
      <w:r w:rsidRPr="009B3C85">
        <w:rPr>
          <w:rFonts w:cs="Arial"/>
          <w:b/>
          <w:sz w:val="26"/>
          <w:szCs w:val="26"/>
          <w:u w:val="single"/>
        </w:rPr>
        <w:t>Lotto 2</w:t>
      </w: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1143"/>
        <w:gridCol w:w="2404"/>
        <w:gridCol w:w="2634"/>
        <w:gridCol w:w="2779"/>
        <w:gridCol w:w="2779"/>
      </w:tblGrid>
      <w:tr w:rsidR="00CF4679" w:rsidRPr="00E1634D" w:rsidTr="00CF4679">
        <w:trPr>
          <w:trHeight w:val="315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CF4679" w:rsidRPr="00E1634D" w:rsidTr="003E59B0">
        <w:trPr>
          <w:trHeight w:val="1725"/>
        </w:trPr>
        <w:tc>
          <w:tcPr>
            <w:tcW w:w="9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Quantità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CF4679" w:rsidRPr="00E1634D" w:rsidTr="00F72825">
        <w:trPr>
          <w:trHeight w:val="1290"/>
        </w:trPr>
        <w:tc>
          <w:tcPr>
            <w:tcW w:w="9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D222F0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D222F0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Lavatori automatici per micropiastre a 96 pozzetti con testata di lavaggio a 8 aghi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D222F0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F72825">
        <w:trPr>
          <w:trHeight w:val="1005"/>
        </w:trPr>
        <w:tc>
          <w:tcPr>
            <w:tcW w:w="30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lastRenderedPageBreak/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</w:t>
            </w:r>
            <w:bookmarkStart w:id="0" w:name="_GoBack"/>
            <w:bookmarkEnd w:id="0"/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o di affidamento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44" w:rsidRDefault="000E7844" w:rsidP="008A429C">
      <w:pPr>
        <w:spacing w:after="0" w:line="240" w:lineRule="auto"/>
      </w:pPr>
      <w:r>
        <w:separator/>
      </w:r>
    </w:p>
  </w:endnote>
  <w:endnote w:type="continuationSeparator" w:id="0">
    <w:p w:rsidR="000E7844" w:rsidRDefault="000E7844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0E7844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0E7844">
      <w:rPr>
        <w:rFonts w:ascii="Arial" w:hAnsi="Arial" w:cs="Arial"/>
        <w:b/>
        <w:bCs/>
        <w:noProof/>
        <w:sz w:val="24"/>
        <w:szCs w:val="24"/>
      </w:rPr>
      <w:t>1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44" w:rsidRDefault="000E7844" w:rsidP="008A429C">
      <w:pPr>
        <w:spacing w:after="0" w:line="240" w:lineRule="auto"/>
      </w:pPr>
      <w:r>
        <w:separator/>
      </w:r>
    </w:p>
  </w:footnote>
  <w:footnote w:type="continuationSeparator" w:id="0">
    <w:p w:rsidR="000E7844" w:rsidRDefault="000E7844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F72825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BC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E7844"/>
    <w:rsid w:val="000F1E07"/>
    <w:rsid w:val="001F66BC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751E2"/>
    <w:rsid w:val="00596168"/>
    <w:rsid w:val="006B1EEC"/>
    <w:rsid w:val="006F41FB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476AB"/>
    <w:rsid w:val="009921AB"/>
    <w:rsid w:val="009A1FC9"/>
    <w:rsid w:val="009B3C85"/>
    <w:rsid w:val="00A10E23"/>
    <w:rsid w:val="00A45696"/>
    <w:rsid w:val="00AA3A9A"/>
    <w:rsid w:val="00AD7137"/>
    <w:rsid w:val="00B60238"/>
    <w:rsid w:val="00B95653"/>
    <w:rsid w:val="00BA58D9"/>
    <w:rsid w:val="00C71009"/>
    <w:rsid w:val="00C941A5"/>
    <w:rsid w:val="00CB4FEF"/>
    <w:rsid w:val="00CE0C7B"/>
    <w:rsid w:val="00CF4679"/>
    <w:rsid w:val="00D222F0"/>
    <w:rsid w:val="00DA05DC"/>
    <w:rsid w:val="00E05C08"/>
    <w:rsid w:val="00E1634D"/>
    <w:rsid w:val="00E32671"/>
    <w:rsid w:val="00E458F8"/>
    <w:rsid w:val="00E52BB2"/>
    <w:rsid w:val="00E93DD4"/>
    <w:rsid w:val="00EA229F"/>
    <w:rsid w:val="00EB2009"/>
    <w:rsid w:val="00F26301"/>
    <w:rsid w:val="00F72825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Confronto%20concorrenziale\5%20-%20Documenti%20di%20gara\Inventariabili\Mod-Offerta%20economica-Inventari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A77B-E990-422E-B451-182BC899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Mod-Offerta economica-Inventariabili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Trivellato Marzia</dc:creator>
  <cp:lastModifiedBy>Orsini Valentina</cp:lastModifiedBy>
  <cp:revision>2</cp:revision>
  <dcterms:created xsi:type="dcterms:W3CDTF">2017-11-17T14:31:00Z</dcterms:created>
  <dcterms:modified xsi:type="dcterms:W3CDTF">2017-11-17T14:31:00Z</dcterms:modified>
</cp:coreProperties>
</file>