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58" w:rsidRPr="005B635D" w:rsidRDefault="00EA4358" w:rsidP="00EA4358">
      <w:pPr>
        <w:jc w:val="center"/>
        <w:rPr>
          <w:rFonts w:cs="Arial"/>
          <w:b/>
          <w:sz w:val="26"/>
          <w:szCs w:val="26"/>
        </w:rPr>
      </w:pPr>
      <w:r w:rsidRPr="0085258C">
        <w:rPr>
          <w:rFonts w:ascii="Arial" w:hAnsi="Arial" w:cs="Arial"/>
          <w:b/>
        </w:rPr>
        <w:t>Affidamento diretto, previo confronto concorrenziale, della fornitura di switch ad alte prestazioni per l’Istituto Zooprofilattico Sperimentale delle Venezie</w:t>
      </w:r>
    </w:p>
    <w:p w:rsidR="00EA4358" w:rsidRPr="005B635D" w:rsidRDefault="00EA4358" w:rsidP="00EA4358">
      <w:pPr>
        <w:jc w:val="center"/>
        <w:rPr>
          <w:rFonts w:cs="Arial"/>
          <w:b/>
          <w:sz w:val="24"/>
          <w:szCs w:val="24"/>
        </w:rPr>
      </w:pPr>
      <w:r w:rsidRPr="005B635D">
        <w:rPr>
          <w:rFonts w:cs="Arial"/>
          <w:b/>
          <w:sz w:val="24"/>
          <w:szCs w:val="24"/>
        </w:rPr>
        <w:t xml:space="preserve">Numero gara </w:t>
      </w:r>
      <w:r>
        <w:rPr>
          <w:rFonts w:cs="Arial"/>
          <w:b/>
          <w:sz w:val="24"/>
          <w:szCs w:val="24"/>
        </w:rPr>
        <w:t>7085954</w:t>
      </w:r>
      <w:r w:rsidRPr="005B635D">
        <w:rPr>
          <w:rFonts w:cs="Arial"/>
          <w:b/>
          <w:sz w:val="24"/>
          <w:szCs w:val="24"/>
        </w:rPr>
        <w:t xml:space="preserve"> - CIG </w:t>
      </w:r>
      <w:r>
        <w:rPr>
          <w:rFonts w:cs="Arial"/>
          <w:b/>
          <w:sz w:val="24"/>
          <w:szCs w:val="24"/>
        </w:rPr>
        <w:t>Lotto 1 7491988813</w:t>
      </w:r>
    </w:p>
    <w:p w:rsidR="00EA4358" w:rsidRPr="005B635D" w:rsidRDefault="00EA4358" w:rsidP="00EA4358">
      <w:pPr>
        <w:jc w:val="center"/>
        <w:rPr>
          <w:rFonts w:cs="Arial"/>
          <w:b/>
          <w:strike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143"/>
        <w:gridCol w:w="2404"/>
        <w:gridCol w:w="2634"/>
        <w:gridCol w:w="2779"/>
        <w:gridCol w:w="2779"/>
      </w:tblGrid>
      <w:tr w:rsidR="00CF4679" w:rsidRPr="00E1634D" w:rsidTr="00CF4679">
        <w:trPr>
          <w:trHeight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E59B0">
        <w:trPr>
          <w:trHeight w:val="1725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E59B0">
        <w:trPr>
          <w:trHeight w:val="1290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………………………………….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…..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lastRenderedPageBreak/>
              <w:t>……………………………….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……..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………………………………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…………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005"/>
        </w:trPr>
        <w:tc>
          <w:tcPr>
            <w:tcW w:w="30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  <w:bookmarkStart w:id="0" w:name="_GoBack"/>
      <w:bookmarkEnd w:id="0"/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58" w:rsidRDefault="00EA4358" w:rsidP="008A429C">
      <w:pPr>
        <w:spacing w:after="0" w:line="240" w:lineRule="auto"/>
      </w:pPr>
      <w:r>
        <w:separator/>
      </w:r>
    </w:p>
  </w:endnote>
  <w:endnote w:type="continuationSeparator" w:id="0">
    <w:p w:rsidR="00EA4358" w:rsidRDefault="00EA4358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830CF6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830CF6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58" w:rsidRDefault="00EA4358" w:rsidP="008A429C">
      <w:pPr>
        <w:spacing w:after="0" w:line="240" w:lineRule="auto"/>
      </w:pPr>
      <w:r>
        <w:separator/>
      </w:r>
    </w:p>
  </w:footnote>
  <w:footnote w:type="continuationSeparator" w:id="0">
    <w:p w:rsidR="00EA4358" w:rsidRDefault="00EA4358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EA4358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58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30CF6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458F8"/>
    <w:rsid w:val="00E52BB2"/>
    <w:rsid w:val="00E93DD4"/>
    <w:rsid w:val="00EA229F"/>
    <w:rsid w:val="00EA4358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UffProvv\2018\Gare%202018\Switch_(SiB)\5%20-%20Documenti%20di%20gara\Mod-Offerta%20economica-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6E7A-F1CF-41A9-82D3-A2E0D5E8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Mod-Offerta economica-Inventariabili</Template>
  <TotalTime>3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2</cp:revision>
  <dcterms:created xsi:type="dcterms:W3CDTF">2018-06-06T09:26:00Z</dcterms:created>
  <dcterms:modified xsi:type="dcterms:W3CDTF">2018-06-06T09:29:00Z</dcterms:modified>
</cp:coreProperties>
</file>