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78" w:rsidRDefault="00E67A78" w:rsidP="00E41717">
      <w:pPr>
        <w:jc w:val="center"/>
        <w:rPr>
          <w:rFonts w:cs="Arial"/>
          <w:b/>
          <w:sz w:val="24"/>
          <w:szCs w:val="24"/>
        </w:rPr>
      </w:pPr>
      <w:r w:rsidRPr="00B10486">
        <w:rPr>
          <w:rFonts w:cs="Arial"/>
          <w:b/>
        </w:rPr>
        <w:t xml:space="preserve">Affidamento diretto, senza previo confronto concorrenziale, </w:t>
      </w:r>
      <w:r>
        <w:rPr>
          <w:rFonts w:cs="Arial"/>
          <w:b/>
        </w:rPr>
        <w:t>del</w:t>
      </w:r>
      <w:r w:rsidRPr="00B10486">
        <w:rPr>
          <w:rFonts w:cs="Arial"/>
          <w:b/>
        </w:rPr>
        <w:t xml:space="preserve">la fornitura </w:t>
      </w:r>
      <w:r>
        <w:rPr>
          <w:rFonts w:cs="Arial"/>
          <w:b/>
        </w:rPr>
        <w:t>del servizio di trasporto a temperatura controllata di campioni di molluschi e di campioni biologici di durata semestrale per l’Istituto Zooprofilattico Sperimentale delle Venezie</w:t>
      </w:r>
    </w:p>
    <w:p w:rsidR="00655749" w:rsidRPr="00655749" w:rsidRDefault="00655749" w:rsidP="00010271">
      <w:pPr>
        <w:spacing w:before="120" w:after="0" w:line="240" w:lineRule="auto"/>
        <w:ind w:right="-14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655749">
        <w:rPr>
          <w:rFonts w:eastAsia="Times New Roman" w:cs="Arial"/>
          <w:b/>
          <w:lang w:eastAsia="it-IT"/>
        </w:rPr>
        <w:t>Numero di gara: 7098235</w:t>
      </w:r>
    </w:p>
    <w:p w:rsidR="00655749" w:rsidRPr="00655749" w:rsidRDefault="00655749" w:rsidP="00010271">
      <w:pPr>
        <w:spacing w:before="120" w:after="0" w:line="240" w:lineRule="auto"/>
        <w:ind w:right="-142"/>
        <w:jc w:val="center"/>
        <w:rPr>
          <w:rFonts w:eastAsia="Times New Roman" w:cs="Arial"/>
          <w:b/>
          <w:lang w:eastAsia="it-IT"/>
        </w:rPr>
      </w:pPr>
      <w:r w:rsidRPr="00655749">
        <w:rPr>
          <w:rFonts w:eastAsia="Times New Roman" w:cs="Arial"/>
          <w:b/>
          <w:lang w:eastAsia="it-IT"/>
        </w:rPr>
        <w:t>CIG: 75060246F3</w:t>
      </w:r>
    </w:p>
    <w:p w:rsidR="00010271" w:rsidRDefault="00010271" w:rsidP="00E41717">
      <w:pPr>
        <w:jc w:val="center"/>
        <w:rPr>
          <w:rFonts w:cs="Arial"/>
          <w:b/>
          <w:sz w:val="26"/>
          <w:szCs w:val="26"/>
        </w:rPr>
      </w:pPr>
    </w:p>
    <w:p w:rsidR="00E41717" w:rsidRPr="005B635D" w:rsidRDefault="00E41717" w:rsidP="00E41717">
      <w:pPr>
        <w:jc w:val="center"/>
        <w:rPr>
          <w:rFonts w:cs="Arial"/>
          <w:b/>
          <w:strike/>
          <w:sz w:val="26"/>
          <w:szCs w:val="26"/>
        </w:rPr>
      </w:pPr>
      <w:r w:rsidRPr="005B635D">
        <w:rPr>
          <w:rFonts w:cs="Arial"/>
          <w:b/>
          <w:sz w:val="26"/>
          <w:szCs w:val="26"/>
        </w:rPr>
        <w:t xml:space="preserve">OFFERTA ECONOMICA </w:t>
      </w:r>
    </w:p>
    <w:p w:rsidR="00E41717" w:rsidRPr="005B635D" w:rsidRDefault="00B95653" w:rsidP="00607E62">
      <w:pPr>
        <w:spacing w:before="240" w:line="360" w:lineRule="auto"/>
        <w:jc w:val="both"/>
        <w:rPr>
          <w:rFonts w:cs="Arial"/>
        </w:rPr>
      </w:pPr>
      <w:r w:rsidRPr="005B635D">
        <w:rPr>
          <w:rFonts w:cs="Arial"/>
        </w:rPr>
        <w:t xml:space="preserve">Il sottoscritto …………………………………….., </w:t>
      </w:r>
      <w:r w:rsidR="00E41717" w:rsidRPr="005B635D">
        <w:rPr>
          <w:rFonts w:cs="Arial"/>
        </w:rPr>
        <w:t>nato a …………………., il …/../………….., residente in …………………, Via …………</w:t>
      </w:r>
      <w:bookmarkStart w:id="0" w:name="_GoBack"/>
      <w:bookmarkEnd w:id="0"/>
      <w:r w:rsidR="00E41717" w:rsidRPr="005B635D">
        <w:rPr>
          <w:rFonts w:cs="Arial"/>
        </w:rPr>
        <w:t>……….. n. ….., c.f. ………………………….., in qualità di ……..…................................................ dell’operatore economico concorrente …………………………………………………...…</w:t>
      </w:r>
    </w:p>
    <w:p w:rsidR="00B95653" w:rsidRPr="005B635D" w:rsidRDefault="00E41717" w:rsidP="00B95653">
      <w:pPr>
        <w:jc w:val="center"/>
        <w:rPr>
          <w:rFonts w:cs="Arial"/>
          <w:b/>
        </w:rPr>
      </w:pPr>
      <w:r w:rsidRPr="005B635D">
        <w:rPr>
          <w:rFonts w:cs="Arial"/>
          <w:b/>
        </w:rPr>
        <w:t>FORMULA LA SEGUENTE OFFERTA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3248"/>
        <w:gridCol w:w="3248"/>
        <w:gridCol w:w="3171"/>
      </w:tblGrid>
      <w:tr w:rsidR="00E67A78" w:rsidRPr="005B635D" w:rsidTr="00E67A78">
        <w:trPr>
          <w:trHeight w:val="315"/>
        </w:trPr>
        <w:tc>
          <w:tcPr>
            <w:tcW w:w="1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7A78" w:rsidRPr="005B635D" w:rsidRDefault="00E67A78" w:rsidP="00607E6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5B635D">
              <w:rPr>
                <w:rFonts w:eastAsia="Times New Roman"/>
                <w:b/>
                <w:color w:val="000000"/>
                <w:lang w:eastAsia="it-IT"/>
              </w:rPr>
              <w:t>A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E67A78" w:rsidRPr="005B635D" w:rsidRDefault="00E67A78" w:rsidP="00607E6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>
              <w:rPr>
                <w:rFonts w:eastAsia="Times New Roman"/>
                <w:b/>
                <w:color w:val="000000"/>
                <w:lang w:eastAsia="it-IT"/>
              </w:rPr>
              <w:t>B</w:t>
            </w:r>
          </w:p>
        </w:tc>
        <w:tc>
          <w:tcPr>
            <w:tcW w:w="11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7A78" w:rsidRPr="005B635D" w:rsidRDefault="00E67A78" w:rsidP="00607E6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>
              <w:rPr>
                <w:rFonts w:eastAsia="Times New Roman"/>
                <w:b/>
                <w:color w:val="000000"/>
                <w:lang w:eastAsia="it-IT"/>
              </w:rPr>
              <w:t>C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7A78" w:rsidRPr="005B635D" w:rsidRDefault="00E67A78" w:rsidP="00607E6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>
              <w:rPr>
                <w:rFonts w:eastAsia="Times New Roman"/>
                <w:b/>
                <w:color w:val="000000"/>
                <w:lang w:eastAsia="it-IT"/>
              </w:rPr>
              <w:t>B*C</w:t>
            </w:r>
          </w:p>
        </w:tc>
      </w:tr>
      <w:tr w:rsidR="00E67A78" w:rsidRPr="005B635D" w:rsidTr="00E67A78">
        <w:trPr>
          <w:trHeight w:val="631"/>
        </w:trPr>
        <w:tc>
          <w:tcPr>
            <w:tcW w:w="16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7A78" w:rsidRPr="005B635D" w:rsidRDefault="00E67A78" w:rsidP="00E67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63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E67A78" w:rsidRPr="005B635D" w:rsidRDefault="00E67A78" w:rsidP="00E67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Fabbisogno presunto semestre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7A78" w:rsidRPr="005B635D" w:rsidRDefault="00E67A78" w:rsidP="00E67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63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Importo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unitario </w:t>
            </w:r>
            <w:r w:rsidRPr="005B63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offerto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per tratta </w:t>
            </w:r>
            <w:r w:rsidRPr="005B63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esclusa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7A78" w:rsidRPr="005B635D" w:rsidRDefault="00E67A78" w:rsidP="00E67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63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Importo complessivo offerto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per ciascuna tratta </w:t>
            </w:r>
            <w:r w:rsidRPr="005B63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in € IVA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esclusa</w:t>
            </w:r>
          </w:p>
        </w:tc>
      </w:tr>
      <w:tr w:rsidR="00E67A78" w:rsidRPr="005B635D" w:rsidTr="00655749">
        <w:trPr>
          <w:trHeight w:val="784"/>
        </w:trPr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78" w:rsidRPr="005B635D" w:rsidRDefault="00E67A78" w:rsidP="00E67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Tratta 1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A78" w:rsidRPr="00010271" w:rsidRDefault="00010271" w:rsidP="00E67A7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it-IT"/>
              </w:rPr>
            </w:pPr>
            <w:r w:rsidRPr="00010271">
              <w:rPr>
                <w:rFonts w:eastAsia="Times New Roman" w:cs="Arial"/>
                <w:color w:val="000000" w:themeColor="text1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78" w:rsidRPr="005B635D" w:rsidRDefault="00E67A78" w:rsidP="00607E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5B635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78" w:rsidRPr="005B635D" w:rsidRDefault="00E67A78" w:rsidP="00607E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5B635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E67A78" w:rsidRPr="005B635D" w:rsidTr="00655749">
        <w:trPr>
          <w:trHeight w:val="838"/>
        </w:trPr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A78" w:rsidRDefault="00E67A78" w:rsidP="00E67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Tratta 2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A78" w:rsidRPr="00010271" w:rsidRDefault="00010271" w:rsidP="00E67A78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it-IT"/>
              </w:rPr>
            </w:pPr>
            <w:r w:rsidRPr="00010271">
              <w:rPr>
                <w:rFonts w:eastAsia="Times New Roman" w:cs="Arial"/>
                <w:color w:val="000000" w:themeColor="text1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A78" w:rsidRPr="005B635D" w:rsidRDefault="00E67A78" w:rsidP="00E67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5B635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A78" w:rsidRPr="005B635D" w:rsidRDefault="00E67A78" w:rsidP="00E67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5B635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E67A78" w:rsidRPr="005B635D" w:rsidTr="00655749">
        <w:trPr>
          <w:trHeight w:val="836"/>
        </w:trPr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A78" w:rsidRDefault="001E4CB3" w:rsidP="00E67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Tratta 2a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A78" w:rsidRPr="001E4CB3" w:rsidRDefault="00010271" w:rsidP="00E67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010271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A78" w:rsidRPr="005B635D" w:rsidRDefault="00E67A78" w:rsidP="00E67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5B635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A78" w:rsidRPr="005B635D" w:rsidRDefault="00E67A78" w:rsidP="00E67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5B635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E67A78" w:rsidRPr="005B635D" w:rsidTr="00655749">
        <w:trPr>
          <w:trHeight w:val="848"/>
        </w:trPr>
        <w:tc>
          <w:tcPr>
            <w:tcW w:w="388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A78" w:rsidRPr="005B635D" w:rsidRDefault="00E67A78" w:rsidP="00E67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5B635D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Importo complessivo offerto 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per il servizio IVA esclusa</w:t>
            </w:r>
          </w:p>
          <w:p w:rsidR="00E67A78" w:rsidRPr="005B635D" w:rsidRDefault="00E67A78" w:rsidP="00E67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A78" w:rsidRPr="005B635D" w:rsidRDefault="00E67A78" w:rsidP="00E67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5B635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694F2D" w:rsidRDefault="00694F2D" w:rsidP="00B95653">
      <w:pPr>
        <w:jc w:val="both"/>
        <w:rPr>
          <w:rFonts w:cs="Arial"/>
        </w:rPr>
      </w:pPr>
    </w:p>
    <w:p w:rsidR="00FD32F9" w:rsidRDefault="00FD32F9" w:rsidP="00E67A78">
      <w:pPr>
        <w:jc w:val="center"/>
        <w:rPr>
          <w:rFonts w:cs="Arial"/>
          <w:b/>
          <w:u w:val="single"/>
        </w:rPr>
      </w:pPr>
    </w:p>
    <w:tbl>
      <w:tblPr>
        <w:tblW w:w="144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  <w:gridCol w:w="4214"/>
      </w:tblGrid>
      <w:tr w:rsidR="00FD32F9" w:rsidRPr="005B635D" w:rsidTr="00B33FFB">
        <w:trPr>
          <w:trHeight w:val="765"/>
        </w:trPr>
        <w:tc>
          <w:tcPr>
            <w:tcW w:w="10206" w:type="dxa"/>
            <w:shd w:val="clear" w:color="auto" w:fill="auto"/>
            <w:noWrap/>
            <w:vAlign w:val="center"/>
            <w:hideMark/>
          </w:tcPr>
          <w:p w:rsidR="00FD32F9" w:rsidRPr="005B635D" w:rsidRDefault="00FD32F9" w:rsidP="00B3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5B635D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Percentuale di sconto applicabile ai prezzi di listino per eventuali forniture complementari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FD32F9" w:rsidRPr="005B635D" w:rsidRDefault="00FD32F9" w:rsidP="00B33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 %</w:t>
            </w:r>
            <w:r w:rsidRPr="005B635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5B635D">
              <w:rPr>
                <w:rFonts w:eastAsia="Times New Roman" w:cs="Arial"/>
                <w:b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FD32F9" w:rsidRDefault="00FD32F9" w:rsidP="00E67A78">
      <w:pPr>
        <w:jc w:val="center"/>
        <w:rPr>
          <w:rFonts w:cs="Arial"/>
          <w:b/>
          <w:u w:val="single"/>
        </w:rPr>
      </w:pPr>
    </w:p>
    <w:p w:rsidR="00FD32F9" w:rsidRDefault="00FD32F9" w:rsidP="00E67A78">
      <w:pPr>
        <w:jc w:val="center"/>
        <w:rPr>
          <w:rFonts w:cs="Arial"/>
          <w:b/>
          <w:u w:val="single"/>
        </w:rPr>
      </w:pPr>
    </w:p>
    <w:p w:rsidR="00FD32F9" w:rsidRDefault="00FD32F9" w:rsidP="00E67A78">
      <w:pPr>
        <w:jc w:val="center"/>
        <w:rPr>
          <w:rFonts w:cs="Arial"/>
          <w:b/>
          <w:u w:val="single"/>
        </w:rPr>
      </w:pPr>
    </w:p>
    <w:p w:rsidR="00E67A78" w:rsidRPr="005B635D" w:rsidRDefault="00E67A78" w:rsidP="00E67A7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SI</w:t>
      </w:r>
      <w:r w:rsidRPr="005B635D">
        <w:rPr>
          <w:rFonts w:cs="Arial"/>
          <w:b/>
          <w:u w:val="single"/>
        </w:rPr>
        <w:t xml:space="preserve"> PREGA DI COMPILARE IL PRESENTE MODULO IN STAMPATELLO O MEDIANTE COMPUTER</w:t>
      </w:r>
    </w:p>
    <w:p w:rsidR="00E67A78" w:rsidRPr="005B635D" w:rsidRDefault="00E67A78" w:rsidP="00E67A78">
      <w:pPr>
        <w:pStyle w:val="Paragrafoelenco"/>
        <w:spacing w:after="120" w:line="276" w:lineRule="auto"/>
        <w:ind w:left="567"/>
        <w:contextualSpacing w:val="0"/>
        <w:jc w:val="both"/>
        <w:rPr>
          <w:rFonts w:cs="Arial"/>
        </w:rPr>
      </w:pPr>
    </w:p>
    <w:p w:rsidR="00E67A78" w:rsidRPr="005B635D" w:rsidRDefault="00E67A78" w:rsidP="00E67A78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5B635D">
        <w:rPr>
          <w:rFonts w:cs="Arial"/>
          <w:b/>
        </w:rPr>
        <w:t>FIRMA</w:t>
      </w:r>
    </w:p>
    <w:p w:rsidR="00E67A78" w:rsidRPr="005B635D" w:rsidRDefault="00E67A78" w:rsidP="00E67A78">
      <w:pPr>
        <w:ind w:left="8080"/>
        <w:jc w:val="center"/>
        <w:rPr>
          <w:rFonts w:cs="Arial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D.Lgs. 82/2005 s.m.i.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p w:rsidR="00B95653" w:rsidRPr="005B635D" w:rsidRDefault="00B95653" w:rsidP="00B95653">
      <w:pPr>
        <w:jc w:val="both"/>
        <w:rPr>
          <w:rFonts w:cs="Arial"/>
        </w:rPr>
      </w:pPr>
    </w:p>
    <w:sectPr w:rsidR="00B95653" w:rsidRPr="005B635D" w:rsidSect="00806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600" w:rsidRDefault="009F5600" w:rsidP="008A429C">
      <w:pPr>
        <w:spacing w:after="0" w:line="240" w:lineRule="auto"/>
      </w:pPr>
      <w:r>
        <w:separator/>
      </w:r>
    </w:p>
  </w:endnote>
  <w:endnote w:type="continuationSeparator" w:id="0">
    <w:p w:rsidR="009F5600" w:rsidRDefault="009F5600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625" w:rsidRDefault="00D726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FE" w:rsidRPr="006D567E" w:rsidRDefault="006546FE">
    <w:pPr>
      <w:pStyle w:val="Pidipagina"/>
      <w:jc w:val="right"/>
      <w:rPr>
        <w:rFonts w:cs="Arial"/>
      </w:rPr>
    </w:pPr>
    <w:r w:rsidRPr="006D567E">
      <w:rPr>
        <w:rFonts w:cs="Arial"/>
      </w:rPr>
      <w:t xml:space="preserve">Pagina </w:t>
    </w:r>
    <w:r w:rsidRPr="006D567E">
      <w:rPr>
        <w:rFonts w:cs="Arial"/>
        <w:b/>
        <w:bCs/>
        <w:sz w:val="24"/>
        <w:szCs w:val="24"/>
      </w:rPr>
      <w:fldChar w:fldCharType="begin"/>
    </w:r>
    <w:r w:rsidRPr="006D567E">
      <w:rPr>
        <w:rFonts w:cs="Arial"/>
        <w:b/>
        <w:bCs/>
      </w:rPr>
      <w:instrText>PAGE</w:instrText>
    </w:r>
    <w:r w:rsidRPr="006D567E">
      <w:rPr>
        <w:rFonts w:cs="Arial"/>
        <w:b/>
        <w:bCs/>
        <w:sz w:val="24"/>
        <w:szCs w:val="24"/>
      </w:rPr>
      <w:fldChar w:fldCharType="separate"/>
    </w:r>
    <w:r w:rsidR="00010271">
      <w:rPr>
        <w:rFonts w:cs="Arial"/>
        <w:b/>
        <w:bCs/>
        <w:noProof/>
      </w:rPr>
      <w:t>1</w:t>
    </w:r>
    <w:r w:rsidRPr="006D567E">
      <w:rPr>
        <w:rFonts w:cs="Arial"/>
        <w:b/>
        <w:bCs/>
        <w:sz w:val="24"/>
        <w:szCs w:val="24"/>
      </w:rPr>
      <w:fldChar w:fldCharType="end"/>
    </w:r>
    <w:r w:rsidRPr="006D567E">
      <w:rPr>
        <w:rFonts w:cs="Arial"/>
      </w:rPr>
      <w:t xml:space="preserve"> di </w:t>
    </w:r>
    <w:r w:rsidRPr="006D567E">
      <w:rPr>
        <w:rFonts w:cs="Arial"/>
        <w:b/>
        <w:bCs/>
        <w:sz w:val="24"/>
        <w:szCs w:val="24"/>
      </w:rPr>
      <w:fldChar w:fldCharType="begin"/>
    </w:r>
    <w:r w:rsidRPr="006D567E">
      <w:rPr>
        <w:rFonts w:cs="Arial"/>
        <w:b/>
        <w:bCs/>
      </w:rPr>
      <w:instrText>NUMPAGES</w:instrText>
    </w:r>
    <w:r w:rsidRPr="006D567E">
      <w:rPr>
        <w:rFonts w:cs="Arial"/>
        <w:b/>
        <w:bCs/>
        <w:sz w:val="24"/>
        <w:szCs w:val="24"/>
      </w:rPr>
      <w:fldChar w:fldCharType="separate"/>
    </w:r>
    <w:r w:rsidR="00010271">
      <w:rPr>
        <w:rFonts w:cs="Arial"/>
        <w:b/>
        <w:bCs/>
        <w:noProof/>
      </w:rPr>
      <w:t>1</w:t>
    </w:r>
    <w:r w:rsidRPr="006D567E">
      <w:rPr>
        <w:rFonts w:cs="Arial"/>
        <w:b/>
        <w:bCs/>
        <w:sz w:val="24"/>
        <w:szCs w:val="24"/>
      </w:rPr>
      <w:fldChar w:fldCharType="end"/>
    </w:r>
  </w:p>
  <w:p w:rsidR="006546FE" w:rsidRDefault="006546F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625" w:rsidRDefault="00D726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600" w:rsidRDefault="009F5600" w:rsidP="008A429C">
      <w:pPr>
        <w:spacing w:after="0" w:line="240" w:lineRule="auto"/>
      </w:pPr>
      <w:r>
        <w:separator/>
      </w:r>
    </w:p>
  </w:footnote>
  <w:footnote w:type="continuationSeparator" w:id="0">
    <w:p w:rsidR="009F5600" w:rsidRDefault="009F5600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625" w:rsidRDefault="00D7262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Pr="006F0B68" w:rsidRDefault="009F5600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6546FE">
      <w:rPr>
        <w:rFonts w:ascii="Arial" w:hAnsi="Arial" w:cs="Arial"/>
        <w:smallCaps/>
        <w:sz w:val="16"/>
        <w:szCs w:val="16"/>
      </w:rPr>
      <w:t>Offerta Economica</w:t>
    </w:r>
  </w:p>
  <w:p w:rsidR="008A429C" w:rsidRDefault="008A42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625" w:rsidRDefault="00D7262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2D3"/>
    <w:multiLevelType w:val="hybridMultilevel"/>
    <w:tmpl w:val="3A9861EA"/>
    <w:lvl w:ilvl="0" w:tplc="DCE4A4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42F88"/>
    <w:multiLevelType w:val="hybridMultilevel"/>
    <w:tmpl w:val="6CF2E594"/>
    <w:lvl w:ilvl="0" w:tplc="DCE4A4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E4D62"/>
    <w:multiLevelType w:val="hybridMultilevel"/>
    <w:tmpl w:val="F1B68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C1BE6"/>
    <w:multiLevelType w:val="hybridMultilevel"/>
    <w:tmpl w:val="1CF66A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00"/>
    <w:rsid w:val="00010271"/>
    <w:rsid w:val="0004449C"/>
    <w:rsid w:val="00054097"/>
    <w:rsid w:val="00082BF6"/>
    <w:rsid w:val="000B1543"/>
    <w:rsid w:val="000C20D3"/>
    <w:rsid w:val="000C4DEB"/>
    <w:rsid w:val="00137022"/>
    <w:rsid w:val="001E4CB3"/>
    <w:rsid w:val="001F386D"/>
    <w:rsid w:val="002159E9"/>
    <w:rsid w:val="00230465"/>
    <w:rsid w:val="0024276D"/>
    <w:rsid w:val="002E4B9D"/>
    <w:rsid w:val="002E771A"/>
    <w:rsid w:val="002F6661"/>
    <w:rsid w:val="00303E87"/>
    <w:rsid w:val="003244CE"/>
    <w:rsid w:val="00344A4B"/>
    <w:rsid w:val="003943FB"/>
    <w:rsid w:val="003B0DFE"/>
    <w:rsid w:val="004B060B"/>
    <w:rsid w:val="005071EC"/>
    <w:rsid w:val="005751E2"/>
    <w:rsid w:val="005B635D"/>
    <w:rsid w:val="00607E62"/>
    <w:rsid w:val="006546FE"/>
    <w:rsid w:val="00655749"/>
    <w:rsid w:val="00694F2D"/>
    <w:rsid w:val="006D567E"/>
    <w:rsid w:val="006E380E"/>
    <w:rsid w:val="00731BB4"/>
    <w:rsid w:val="00760A62"/>
    <w:rsid w:val="007F6589"/>
    <w:rsid w:val="00806267"/>
    <w:rsid w:val="0081056B"/>
    <w:rsid w:val="008A429C"/>
    <w:rsid w:val="008D0440"/>
    <w:rsid w:val="008E2D7E"/>
    <w:rsid w:val="00916DCA"/>
    <w:rsid w:val="009476AB"/>
    <w:rsid w:val="009F5600"/>
    <w:rsid w:val="00A45696"/>
    <w:rsid w:val="00AD7137"/>
    <w:rsid w:val="00B60238"/>
    <w:rsid w:val="00B77BFC"/>
    <w:rsid w:val="00B95653"/>
    <w:rsid w:val="00BA254E"/>
    <w:rsid w:val="00BD0D15"/>
    <w:rsid w:val="00C14EBA"/>
    <w:rsid w:val="00C941A5"/>
    <w:rsid w:val="00CB4FEF"/>
    <w:rsid w:val="00CD7D44"/>
    <w:rsid w:val="00CE0C7B"/>
    <w:rsid w:val="00D02A75"/>
    <w:rsid w:val="00D72625"/>
    <w:rsid w:val="00DA05DC"/>
    <w:rsid w:val="00E05C08"/>
    <w:rsid w:val="00E32671"/>
    <w:rsid w:val="00E41717"/>
    <w:rsid w:val="00E57CF9"/>
    <w:rsid w:val="00E6468B"/>
    <w:rsid w:val="00E67A78"/>
    <w:rsid w:val="00EB74C7"/>
    <w:rsid w:val="00F338EF"/>
    <w:rsid w:val="00FB2DF3"/>
    <w:rsid w:val="00FD32F9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EB3B3FE-200C-4BC6-8065-F1A9CF37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1\UffProvv\2018\Gare%202018\Servizio%20trasporto%20molluschi%20(sm)\3%20-%20Documenti%20di%20gara\Servizi\Mod-Offerta%20economica%20-%20Serviz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Mod-Offerta economica - Servizi</Template>
  <TotalTime>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Meneghetti Silvia</dc:creator>
  <cp:keywords/>
  <cp:lastModifiedBy>Meneghetti Silvia</cp:lastModifiedBy>
  <cp:revision>7</cp:revision>
  <dcterms:created xsi:type="dcterms:W3CDTF">2018-05-25T07:22:00Z</dcterms:created>
  <dcterms:modified xsi:type="dcterms:W3CDTF">2018-05-28T06:51:00Z</dcterms:modified>
</cp:coreProperties>
</file>