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8" w:rsidRPr="00342A38" w:rsidRDefault="00342A38" w:rsidP="00342A38">
      <w:pPr>
        <w:ind w:left="1410" w:hanging="1410"/>
        <w:jc w:val="both"/>
        <w:rPr>
          <w:rFonts w:cs="Arial"/>
          <w:b/>
          <w:sz w:val="26"/>
          <w:szCs w:val="26"/>
        </w:rPr>
      </w:pPr>
      <w:r w:rsidRPr="00342A38">
        <w:rPr>
          <w:rFonts w:cs="Arial"/>
          <w:b/>
          <w:sz w:val="26"/>
          <w:szCs w:val="26"/>
        </w:rPr>
        <w:t xml:space="preserve">Procedura negoziata di importo inferiore alle soglie comunitarie mediante ricorso al Mercato elettronico della Pubblica Amministrazione (MePA) per l’aggiudicazione della fornitura di </w:t>
      </w:r>
      <w:r>
        <w:rPr>
          <w:rFonts w:cs="Arial"/>
          <w:b/>
          <w:sz w:val="26"/>
          <w:szCs w:val="26"/>
        </w:rPr>
        <w:t>Congelatori</w:t>
      </w:r>
      <w:r w:rsidRPr="00342A38">
        <w:rPr>
          <w:rFonts w:cs="Arial"/>
          <w:b/>
          <w:sz w:val="26"/>
          <w:szCs w:val="26"/>
        </w:rPr>
        <w:t xml:space="preserve"> da laboratorio per L’IZSVe.</w:t>
      </w:r>
    </w:p>
    <w:p w:rsidR="00B95653" w:rsidRPr="00407B5B" w:rsidRDefault="00B95653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CIG</w:t>
      </w:r>
      <w:r w:rsidR="00342A38">
        <w:rPr>
          <w:rFonts w:cs="Arial"/>
          <w:b/>
          <w:sz w:val="26"/>
          <w:szCs w:val="26"/>
        </w:rPr>
        <w:t>:</w:t>
      </w:r>
      <w:r w:rsidRPr="00407B5B">
        <w:rPr>
          <w:rFonts w:cs="Arial"/>
          <w:b/>
          <w:sz w:val="26"/>
          <w:szCs w:val="26"/>
        </w:rPr>
        <w:t xml:space="preserve"> </w:t>
      </w:r>
      <w:r w:rsidR="00134F35">
        <w:rPr>
          <w:rFonts w:cs="Arial"/>
          <w:b/>
          <w:sz w:val="26"/>
          <w:szCs w:val="26"/>
        </w:rPr>
        <w:t>7473838639</w:t>
      </w:r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 xml:space="preserve">Il sottoscritto ……………………………………..,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r w:rsidR="00AA3A9A" w:rsidRPr="00E1634D">
        <w:rPr>
          <w:rFonts w:cs="Arial"/>
        </w:rPr>
        <w:t>dell’operatore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1175"/>
        <w:gridCol w:w="2398"/>
        <w:gridCol w:w="2626"/>
        <w:gridCol w:w="2773"/>
        <w:gridCol w:w="2773"/>
      </w:tblGrid>
      <w:tr w:rsidR="00CF4679" w:rsidRPr="00E1634D" w:rsidTr="00342A38">
        <w:trPr>
          <w:trHeight w:val="315"/>
        </w:trPr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</w:tr>
      <w:tr w:rsidR="00CF4679" w:rsidRPr="00E1634D" w:rsidTr="00342A38">
        <w:trPr>
          <w:trHeight w:val="1725"/>
        </w:trPr>
        <w:tc>
          <w:tcPr>
            <w:tcW w:w="93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342A38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Fabbisogno massimo quinquennale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inclusa</w:t>
            </w:r>
          </w:p>
        </w:tc>
      </w:tr>
      <w:tr w:rsidR="00CF4679" w:rsidRPr="00E1634D" w:rsidTr="00342A38">
        <w:trPr>
          <w:trHeight w:val="1290"/>
        </w:trPr>
        <w:tc>
          <w:tcPr>
            <w:tcW w:w="9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342A38" w:rsidP="00134F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Congelatori da laboratorio </w:t>
            </w:r>
            <w:r w:rsidR="00134F35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verticali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134F35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1.400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 lt.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342A38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15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42A38">
        <w:trPr>
          <w:trHeight w:val="1414"/>
        </w:trPr>
        <w:tc>
          <w:tcPr>
            <w:tcW w:w="9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342A38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lastRenderedPageBreak/>
              <w:t>Ripiani in Inox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134F35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90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42A38">
        <w:trPr>
          <w:trHeight w:val="1414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342A38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Cassetti in Inox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134F35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90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134F35" w:rsidRPr="00E1634D" w:rsidTr="00342A38">
        <w:trPr>
          <w:trHeight w:val="1414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5" w:rsidRDefault="00134F35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bookmarkStart w:id="0" w:name="_GoBack" w:colFirst="2" w:colLast="5"/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Ante in vetro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34F35" w:rsidRDefault="00134F35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3 coppie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5" w:rsidRPr="00E1634D" w:rsidRDefault="00134F35" w:rsidP="00116B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5" w:rsidRPr="00E1634D" w:rsidRDefault="00134F35" w:rsidP="00116B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5" w:rsidRPr="00E1634D" w:rsidRDefault="00134F35" w:rsidP="00116B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35" w:rsidRPr="00E1634D" w:rsidRDefault="00134F35" w:rsidP="00116B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bookmarkEnd w:id="0"/>
      <w:tr w:rsidR="00CF4679" w:rsidRPr="00E1634D" w:rsidTr="00342A38">
        <w:trPr>
          <w:trHeight w:val="1005"/>
        </w:trPr>
        <w:tc>
          <w:tcPr>
            <w:tcW w:w="3078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Importo complessivo offerto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 la fornitura oggetto di affidamento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default" r:id="rId9"/>
      <w:footerReference w:type="default" r:id="rId10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38" w:rsidRDefault="00342A38" w:rsidP="008A429C">
      <w:pPr>
        <w:spacing w:after="0" w:line="240" w:lineRule="auto"/>
      </w:pPr>
      <w:r>
        <w:separator/>
      </w:r>
    </w:p>
  </w:endnote>
  <w:endnote w:type="continuationSeparator" w:id="0">
    <w:p w:rsidR="00342A38" w:rsidRDefault="00342A38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134F35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134F35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38" w:rsidRDefault="00342A38" w:rsidP="008A429C">
      <w:pPr>
        <w:spacing w:after="0" w:line="240" w:lineRule="auto"/>
      </w:pPr>
      <w:r>
        <w:separator/>
      </w:r>
    </w:p>
  </w:footnote>
  <w:footnote w:type="continuationSeparator" w:id="0">
    <w:p w:rsidR="00342A38" w:rsidRDefault="00342A38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342A38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9E60B76" wp14:editId="49527400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  <w:r w:rsidR="00134F35">
      <w:rPr>
        <w:rFonts w:ascii="Arial" w:hAnsi="Arial" w:cs="Arial"/>
        <w:smallCaps/>
        <w:sz w:val="16"/>
        <w:szCs w:val="16"/>
      </w:rPr>
      <w:t xml:space="preserve"> – Lotto 2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38"/>
    <w:rsid w:val="000034C1"/>
    <w:rsid w:val="0004449C"/>
    <w:rsid w:val="00054097"/>
    <w:rsid w:val="00082BF6"/>
    <w:rsid w:val="00083B4B"/>
    <w:rsid w:val="000B1543"/>
    <w:rsid w:val="000C20D3"/>
    <w:rsid w:val="000C4DEB"/>
    <w:rsid w:val="000D62E5"/>
    <w:rsid w:val="000F1E07"/>
    <w:rsid w:val="00134F35"/>
    <w:rsid w:val="002159E9"/>
    <w:rsid w:val="00230465"/>
    <w:rsid w:val="0024276D"/>
    <w:rsid w:val="002E4B9D"/>
    <w:rsid w:val="002E771A"/>
    <w:rsid w:val="002F4DDE"/>
    <w:rsid w:val="002F6661"/>
    <w:rsid w:val="003244CE"/>
    <w:rsid w:val="00342A38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B060B"/>
    <w:rsid w:val="004B7F31"/>
    <w:rsid w:val="005071EC"/>
    <w:rsid w:val="005751E2"/>
    <w:rsid w:val="00596168"/>
    <w:rsid w:val="006B1EEC"/>
    <w:rsid w:val="006F41FB"/>
    <w:rsid w:val="006F68BE"/>
    <w:rsid w:val="00731BB4"/>
    <w:rsid w:val="00760A62"/>
    <w:rsid w:val="007F6589"/>
    <w:rsid w:val="00806267"/>
    <w:rsid w:val="0081056B"/>
    <w:rsid w:val="008A429C"/>
    <w:rsid w:val="008B2328"/>
    <w:rsid w:val="008D0440"/>
    <w:rsid w:val="008E2D7E"/>
    <w:rsid w:val="009476AB"/>
    <w:rsid w:val="009921AB"/>
    <w:rsid w:val="009A1FC9"/>
    <w:rsid w:val="00A45696"/>
    <w:rsid w:val="00AA3A9A"/>
    <w:rsid w:val="00AD7137"/>
    <w:rsid w:val="00B60238"/>
    <w:rsid w:val="00B95653"/>
    <w:rsid w:val="00C71009"/>
    <w:rsid w:val="00C941A5"/>
    <w:rsid w:val="00CB4FEF"/>
    <w:rsid w:val="00CE0C7B"/>
    <w:rsid w:val="00CF4679"/>
    <w:rsid w:val="00DA05DC"/>
    <w:rsid w:val="00E05C08"/>
    <w:rsid w:val="00E1634D"/>
    <w:rsid w:val="00E32671"/>
    <w:rsid w:val="00E52BB2"/>
    <w:rsid w:val="00E61B0F"/>
    <w:rsid w:val="00E93DD4"/>
    <w:rsid w:val="00EA229F"/>
    <w:rsid w:val="00EB2009"/>
    <w:rsid w:val="00EF4E72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2018\Gare%202018\Frigoriferi%20in%20somministrazione%20(eb)\5%20-%20Documenti%20di%20gara\Modello%20offerta%20economica%20-%20Inventari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16BD-B564-4F82-BE85-A718CE98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Inventariabili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Valentina</dc:creator>
  <cp:lastModifiedBy>Orsini Valentina</cp:lastModifiedBy>
  <cp:revision>2</cp:revision>
  <dcterms:created xsi:type="dcterms:W3CDTF">2018-06-21T09:58:00Z</dcterms:created>
  <dcterms:modified xsi:type="dcterms:W3CDTF">2018-06-21T09:58:00Z</dcterms:modified>
</cp:coreProperties>
</file>