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CE7AA7">
        <w:rPr>
          <w:rFonts w:cs="Arial"/>
          <w:b/>
          <w:sz w:val="26"/>
          <w:szCs w:val="26"/>
        </w:rPr>
        <w:t>12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271C58" w:rsidTr="00271C58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271C58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271C5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71C58" w:rsidRPr="00271C58" w:rsidTr="00271C58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rFonts w:cs="Arial"/>
                <w:sz w:val="20"/>
                <w:szCs w:val="20"/>
              </w:rPr>
              <w:t>TE0258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rFonts w:cs="Arial"/>
                <w:sz w:val="20"/>
                <w:szCs w:val="20"/>
              </w:rPr>
              <w:t>Clostridium Difficile Agar Base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71C58" w:rsidRPr="00271C58" w:rsidTr="00271C58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rFonts w:cs="Arial"/>
                <w:sz w:val="20"/>
                <w:szCs w:val="20"/>
              </w:rPr>
              <w:t>TE0259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rFonts w:cs="Arial"/>
                <w:sz w:val="20"/>
                <w:szCs w:val="20"/>
              </w:rPr>
              <w:t>Clostridium Difficile Selective Supplement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71C58" w:rsidRPr="00271C58" w:rsidTr="00271C58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rFonts w:cs="Arial"/>
                <w:sz w:val="20"/>
                <w:szCs w:val="20"/>
              </w:rPr>
              <w:lastRenderedPageBreak/>
              <w:t>TE0785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1C58">
              <w:rPr>
                <w:rFonts w:cs="Arial"/>
                <w:sz w:val="20"/>
                <w:szCs w:val="20"/>
                <w:lang w:val="en-US"/>
              </w:rPr>
              <w:t>C.D.M.N.selective supplement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271C58" w:rsidRDefault="00271C58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271C58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71C5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jc w:val="center"/>
              <w:rPr>
                <w:sz w:val="20"/>
                <w:szCs w:val="20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1C58" w:rsidRPr="00271C58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AB3749" w:rsidRPr="00271C58" w:rsidTr="00271C58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749" w:rsidRPr="00271C58" w:rsidRDefault="00AB3749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 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271C58" w:rsidRDefault="00AB3749" w:rsidP="00271C58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AB3749" w:rsidRPr="00271C58" w:rsidTr="00271C58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749" w:rsidRPr="00271C58" w:rsidRDefault="00AB3749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271C58" w:rsidRDefault="00AB3749" w:rsidP="00271C58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271C58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C2D6E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C2D6E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7A2CE6">
      <w:rPr>
        <w:rFonts w:ascii="Arial" w:hAnsi="Arial" w:cs="Arial"/>
        <w:smallCaps/>
        <w:sz w:val="16"/>
        <w:szCs w:val="16"/>
      </w:rPr>
      <w:t>1</w:t>
    </w:r>
    <w:r w:rsidR="00CE7AA7">
      <w:rPr>
        <w:rFonts w:ascii="Arial" w:hAnsi="Arial" w:cs="Arial"/>
        <w:smallCaps/>
        <w:sz w:val="16"/>
        <w:szCs w:val="16"/>
      </w:rPr>
      <w:t>2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71C58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C2D6E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3394"/>
    <w:rsid w:val="006A192B"/>
    <w:rsid w:val="006F41FB"/>
    <w:rsid w:val="00731BB4"/>
    <w:rsid w:val="00760A62"/>
    <w:rsid w:val="007A2CE6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A45696"/>
    <w:rsid w:val="00A604FF"/>
    <w:rsid w:val="00AA2499"/>
    <w:rsid w:val="00AA3A9A"/>
    <w:rsid w:val="00AB3749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CE7AA7"/>
    <w:rsid w:val="00D41935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99F0-A26B-43D0-A128-81317A3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81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18</cp:revision>
  <cp:lastPrinted>2018-07-17T10:06:00Z</cp:lastPrinted>
  <dcterms:created xsi:type="dcterms:W3CDTF">2018-06-19T14:03:00Z</dcterms:created>
  <dcterms:modified xsi:type="dcterms:W3CDTF">2018-07-17T10:06:00Z</dcterms:modified>
</cp:coreProperties>
</file>