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74025D">
        <w:rPr>
          <w:rFonts w:cs="Arial"/>
          <w:b/>
          <w:sz w:val="26"/>
          <w:szCs w:val="26"/>
        </w:rPr>
        <w:t>13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74025D" w:rsidTr="00271C58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74025D" w:rsidRDefault="005F6F50" w:rsidP="00271C5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74025D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271C58" w:rsidRPr="0074025D" w:rsidTr="00271C58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C58" w:rsidRPr="0074025D" w:rsidRDefault="0074025D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74025D">
              <w:rPr>
                <w:rFonts w:cs="Arial"/>
                <w:sz w:val="20"/>
                <w:szCs w:val="20"/>
              </w:rPr>
              <w:t>TE0641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71C58" w:rsidRPr="0074025D" w:rsidRDefault="0074025D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74025D">
              <w:rPr>
                <w:rFonts w:cs="Arial"/>
                <w:sz w:val="20"/>
                <w:szCs w:val="20"/>
              </w:rPr>
              <w:t>Trichophyton Agar 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74025D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74025D" w:rsidRDefault="00271C58" w:rsidP="00271C58">
            <w:pPr>
              <w:jc w:val="center"/>
              <w:rPr>
                <w:sz w:val="20"/>
                <w:szCs w:val="20"/>
              </w:rPr>
            </w:pPr>
            <w:r w:rsidRPr="0074025D">
              <w:rPr>
                <w:sz w:val="20"/>
                <w:szCs w:val="20"/>
              </w:rPr>
              <w:t>Confezione da 500 gr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C58" w:rsidRPr="0074025D" w:rsidRDefault="0074025D" w:rsidP="00271C58">
            <w:pPr>
              <w:jc w:val="center"/>
              <w:rPr>
                <w:rFonts w:cs="Arial"/>
                <w:sz w:val="20"/>
                <w:szCs w:val="20"/>
              </w:rPr>
            </w:pPr>
            <w:r w:rsidRPr="0074025D">
              <w:rPr>
                <w:sz w:val="20"/>
                <w:szCs w:val="20"/>
              </w:rP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C58" w:rsidRPr="0074025D" w:rsidRDefault="00271C58" w:rsidP="00271C58">
            <w:pPr>
              <w:jc w:val="center"/>
              <w:rPr>
                <w:sz w:val="20"/>
                <w:szCs w:val="20"/>
              </w:rPr>
            </w:pPr>
            <w:r w:rsidRPr="0074025D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….. gr.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C58" w:rsidRPr="0074025D" w:rsidRDefault="00271C58" w:rsidP="00271C58">
            <w:pPr>
              <w:jc w:val="center"/>
              <w:rPr>
                <w:sz w:val="20"/>
                <w:szCs w:val="20"/>
              </w:rPr>
            </w:pPr>
            <w:r w:rsidRPr="0074025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C58" w:rsidRPr="0074025D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71C58" w:rsidRPr="0074025D" w:rsidRDefault="00271C58" w:rsidP="00271C58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tr w:rsidR="00AB3749" w:rsidRPr="0074025D" w:rsidTr="00271C58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749" w:rsidRPr="0074025D" w:rsidRDefault="00AB3749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 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749" w:rsidRPr="0074025D" w:rsidRDefault="00AB3749" w:rsidP="00271C58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AB3749" w:rsidRPr="0074025D" w:rsidTr="00271C58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3749" w:rsidRPr="0074025D" w:rsidRDefault="00AB3749" w:rsidP="00271C5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3749" w:rsidRPr="0074025D" w:rsidRDefault="00AB3749" w:rsidP="00271C58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74025D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bookmarkStart w:id="0" w:name="_GoBack"/>
      <w:bookmarkEnd w:id="0"/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1032D4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1032D4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7A2CE6">
      <w:rPr>
        <w:rFonts w:ascii="Arial" w:hAnsi="Arial" w:cs="Arial"/>
        <w:smallCaps/>
        <w:sz w:val="16"/>
        <w:szCs w:val="16"/>
      </w:rPr>
      <w:t>1</w:t>
    </w:r>
    <w:r w:rsidR="0074025D">
      <w:rPr>
        <w:rFonts w:ascii="Arial" w:hAnsi="Arial" w:cs="Arial"/>
        <w:smallCaps/>
        <w:sz w:val="16"/>
        <w:szCs w:val="16"/>
      </w:rPr>
      <w:t>3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B1543"/>
    <w:rsid w:val="000C20D3"/>
    <w:rsid w:val="000C4DEB"/>
    <w:rsid w:val="000F1E07"/>
    <w:rsid w:val="001032D4"/>
    <w:rsid w:val="0019324F"/>
    <w:rsid w:val="001A16BE"/>
    <w:rsid w:val="002159E9"/>
    <w:rsid w:val="00230465"/>
    <w:rsid w:val="0024276D"/>
    <w:rsid w:val="00271C58"/>
    <w:rsid w:val="002E4B9D"/>
    <w:rsid w:val="002E771A"/>
    <w:rsid w:val="002F6661"/>
    <w:rsid w:val="003244CE"/>
    <w:rsid w:val="00344A4B"/>
    <w:rsid w:val="00360834"/>
    <w:rsid w:val="00384904"/>
    <w:rsid w:val="00393933"/>
    <w:rsid w:val="003943FB"/>
    <w:rsid w:val="003D1389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43394"/>
    <w:rsid w:val="006A192B"/>
    <w:rsid w:val="006F41FB"/>
    <w:rsid w:val="00731BB4"/>
    <w:rsid w:val="0074025D"/>
    <w:rsid w:val="00760A62"/>
    <w:rsid w:val="007A2CE6"/>
    <w:rsid w:val="007A5FC1"/>
    <w:rsid w:val="007F6589"/>
    <w:rsid w:val="00806267"/>
    <w:rsid w:val="0081056B"/>
    <w:rsid w:val="008749A2"/>
    <w:rsid w:val="008A429C"/>
    <w:rsid w:val="008D0440"/>
    <w:rsid w:val="008E2D7E"/>
    <w:rsid w:val="009476AB"/>
    <w:rsid w:val="00A45696"/>
    <w:rsid w:val="00A604FF"/>
    <w:rsid w:val="00AA2499"/>
    <w:rsid w:val="00AA3A9A"/>
    <w:rsid w:val="00AB3749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CE7AA7"/>
    <w:rsid w:val="00D41935"/>
    <w:rsid w:val="00DA05DC"/>
    <w:rsid w:val="00DC7DEE"/>
    <w:rsid w:val="00E05C08"/>
    <w:rsid w:val="00E32671"/>
    <w:rsid w:val="00E93DD4"/>
    <w:rsid w:val="00EA229F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CF76-C716-4200-BEE0-F17D9123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83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20</cp:revision>
  <cp:lastPrinted>2018-07-17T10:06:00Z</cp:lastPrinted>
  <dcterms:created xsi:type="dcterms:W3CDTF">2018-06-19T14:03:00Z</dcterms:created>
  <dcterms:modified xsi:type="dcterms:W3CDTF">2018-08-01T09:29:00Z</dcterms:modified>
</cp:coreProperties>
</file>