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7A5FC1">
        <w:rPr>
          <w:rFonts w:cs="Arial"/>
          <w:b/>
          <w:sz w:val="26"/>
          <w:szCs w:val="26"/>
        </w:rPr>
        <w:t>5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7A5FC1" w:rsidTr="0019324F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7A5FC1" w:rsidRDefault="005F6F50" w:rsidP="001932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7A5FC1" w:rsidRPr="007A5FC1" w:rsidTr="0019324F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TE0171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Hemoglobin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FC1" w:rsidRPr="007A5FC1" w:rsidRDefault="007A5FC1" w:rsidP="007A5F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32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C1" w:rsidRPr="007A5FC1" w:rsidRDefault="007A5FC1" w:rsidP="007A5FC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FC1" w:rsidRPr="007A5FC1" w:rsidRDefault="007A5FC1" w:rsidP="007A5FC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7A5FC1" w:rsidRPr="007A5FC1" w:rsidTr="0019324F">
        <w:trPr>
          <w:cantSplit/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TE0085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Corn Meal Agar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FC1" w:rsidRPr="007A5FC1" w:rsidRDefault="007A5FC1" w:rsidP="007A5FC1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C1" w:rsidRPr="007A5FC1" w:rsidRDefault="007A5FC1" w:rsidP="007A5FC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FC1" w:rsidRPr="007A5FC1" w:rsidRDefault="007A5FC1" w:rsidP="007A5FC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19324F" w:rsidRPr="007A5FC1" w:rsidTr="0019324F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1932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</w:t>
            </w:r>
            <w:r w:rsidR="00D4193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19324F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19324F" w:rsidRPr="007A5FC1" w:rsidTr="0019324F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1932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cs="Arial"/>
                <w:b/>
                <w:sz w:val="20"/>
                <w:szCs w:val="20"/>
              </w:rPr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19324F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C36097">
        <w:rPr>
          <w:rFonts w:cs="Arial"/>
          <w:b/>
        </w:rPr>
        <w:lastRenderedPageBreak/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336BAD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336BAD">
      <w:rPr>
        <w:rFonts w:cs="Arial"/>
        <w:b/>
        <w:bCs/>
        <w:noProof/>
        <w:sz w:val="24"/>
        <w:szCs w:val="24"/>
      </w:rPr>
      <w:t>2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7A5FC1">
      <w:rPr>
        <w:rFonts w:ascii="Arial" w:hAnsi="Arial" w:cs="Arial"/>
        <w:smallCaps/>
        <w:sz w:val="16"/>
        <w:szCs w:val="16"/>
      </w:rPr>
      <w:t>5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B1543"/>
    <w:rsid w:val="000C20D3"/>
    <w:rsid w:val="000C4DEB"/>
    <w:rsid w:val="000F1E07"/>
    <w:rsid w:val="0019324F"/>
    <w:rsid w:val="001A16BE"/>
    <w:rsid w:val="002159E9"/>
    <w:rsid w:val="00230465"/>
    <w:rsid w:val="0024276D"/>
    <w:rsid w:val="002E4B9D"/>
    <w:rsid w:val="002E771A"/>
    <w:rsid w:val="002F6661"/>
    <w:rsid w:val="003244CE"/>
    <w:rsid w:val="00336BAD"/>
    <w:rsid w:val="00344A4B"/>
    <w:rsid w:val="00360834"/>
    <w:rsid w:val="00384904"/>
    <w:rsid w:val="00393933"/>
    <w:rsid w:val="003943FB"/>
    <w:rsid w:val="003F38F0"/>
    <w:rsid w:val="00483333"/>
    <w:rsid w:val="00486B57"/>
    <w:rsid w:val="004B060B"/>
    <w:rsid w:val="004F2300"/>
    <w:rsid w:val="005071EC"/>
    <w:rsid w:val="00510EA6"/>
    <w:rsid w:val="005250A6"/>
    <w:rsid w:val="005708BD"/>
    <w:rsid w:val="00573431"/>
    <w:rsid w:val="005751E2"/>
    <w:rsid w:val="00596168"/>
    <w:rsid w:val="005E7CB9"/>
    <w:rsid w:val="005F6F50"/>
    <w:rsid w:val="00602D8F"/>
    <w:rsid w:val="00643394"/>
    <w:rsid w:val="006A192B"/>
    <w:rsid w:val="006F41FB"/>
    <w:rsid w:val="00731BB4"/>
    <w:rsid w:val="00760A62"/>
    <w:rsid w:val="007A5FC1"/>
    <w:rsid w:val="007F6589"/>
    <w:rsid w:val="00806267"/>
    <w:rsid w:val="0081056B"/>
    <w:rsid w:val="008749A2"/>
    <w:rsid w:val="008A429C"/>
    <w:rsid w:val="008D0440"/>
    <w:rsid w:val="008E2D7E"/>
    <w:rsid w:val="009476AB"/>
    <w:rsid w:val="00A45696"/>
    <w:rsid w:val="00A604FF"/>
    <w:rsid w:val="00AA2499"/>
    <w:rsid w:val="00AA3A9A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D41935"/>
    <w:rsid w:val="00DA05DC"/>
    <w:rsid w:val="00DC7DEE"/>
    <w:rsid w:val="00E05C08"/>
    <w:rsid w:val="00E32671"/>
    <w:rsid w:val="00E93DD4"/>
    <w:rsid w:val="00EA229F"/>
    <w:rsid w:val="00EB2009"/>
    <w:rsid w:val="00EE07D3"/>
    <w:rsid w:val="00F26301"/>
    <w:rsid w:val="00F41D3E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9FFA-4BAE-46B4-B302-4BC8E017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74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14</cp:revision>
  <cp:lastPrinted>2018-07-17T10:03:00Z</cp:lastPrinted>
  <dcterms:created xsi:type="dcterms:W3CDTF">2018-06-19T14:03:00Z</dcterms:created>
  <dcterms:modified xsi:type="dcterms:W3CDTF">2018-07-17T10:03:00Z</dcterms:modified>
</cp:coreProperties>
</file>